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39" w:rsidRDefault="0066533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昆明理工大学附属中学</w:t>
      </w:r>
      <w:r>
        <w:rPr>
          <w:b/>
          <w:bCs/>
          <w:sz w:val="28"/>
          <w:szCs w:val="28"/>
        </w:rPr>
        <w:t>2017</w:t>
      </w:r>
      <w:r>
        <w:rPr>
          <w:rFonts w:hint="eastAsia"/>
          <w:b/>
          <w:bCs/>
          <w:sz w:val="28"/>
          <w:szCs w:val="28"/>
        </w:rPr>
        <w:t>年小升初</w:t>
      </w:r>
    </w:p>
    <w:p w:rsidR="00665339" w:rsidRDefault="00665339">
      <w:pPr>
        <w:spacing w:line="360" w:lineRule="auto"/>
        <w:jc w:val="center"/>
      </w:pPr>
      <w:r>
        <w:rPr>
          <w:rFonts w:hint="eastAsia"/>
          <w:b/>
          <w:bCs/>
          <w:sz w:val="28"/>
          <w:szCs w:val="28"/>
        </w:rPr>
        <w:t>现场登记确认所需资料（外单位）</w:t>
      </w:r>
    </w:p>
    <w:p w:rsidR="00665339" w:rsidRDefault="00665339"/>
    <w:tbl>
      <w:tblPr>
        <w:tblW w:w="7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4"/>
        <w:gridCol w:w="942"/>
        <w:gridCol w:w="942"/>
        <w:gridCol w:w="1437"/>
        <w:gridCol w:w="240"/>
        <w:gridCol w:w="942"/>
        <w:gridCol w:w="1821"/>
        <w:gridCol w:w="870"/>
      </w:tblGrid>
      <w:tr w:rsidR="00665339" w:rsidRPr="00AB4A78">
        <w:trPr>
          <w:trHeight w:val="285"/>
        </w:trPr>
        <w:tc>
          <w:tcPr>
            <w:tcW w:w="1606" w:type="dxa"/>
            <w:gridSpan w:val="2"/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监护人姓名：</w:t>
            </w:r>
          </w:p>
        </w:tc>
        <w:tc>
          <w:tcPr>
            <w:tcW w:w="942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665339" w:rsidRDefault="0066533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学生姓名：</w:t>
            </w:r>
          </w:p>
        </w:tc>
        <w:tc>
          <w:tcPr>
            <w:tcW w:w="240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报名编号：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W</w:t>
            </w:r>
          </w:p>
        </w:tc>
      </w:tr>
      <w:tr w:rsidR="00665339" w:rsidRPr="00AB4A78">
        <w:trPr>
          <w:trHeight w:val="360"/>
        </w:trPr>
        <w:tc>
          <w:tcPr>
            <w:tcW w:w="664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份数</w:t>
            </w: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</w:rPr>
              <w:t>《昆明理工大学附属中学</w:t>
            </w:r>
            <w:r>
              <w:rPr>
                <w:rStyle w:val="font41"/>
              </w:rPr>
              <w:t>2017</w:t>
            </w:r>
            <w:r>
              <w:rPr>
                <w:rStyle w:val="font21"/>
                <w:rFonts w:hint="eastAsia"/>
              </w:rPr>
              <w:t>年小升初学生报名信息登记表》（须填写并用</w:t>
            </w:r>
            <w:r>
              <w:rPr>
                <w:rStyle w:val="font41"/>
              </w:rPr>
              <w:t>A4</w:t>
            </w:r>
            <w:r>
              <w:rPr>
                <w:rStyle w:val="font21"/>
                <w:rFonts w:hint="eastAsia"/>
              </w:rPr>
              <w:t>打印，</w:t>
            </w:r>
            <w:r w:rsidRPr="00AB4A78">
              <w:rPr>
                <w:rFonts w:hint="eastAsia"/>
                <w:color w:val="FF0000"/>
              </w:rPr>
              <w:t>报名编号不填，需要贴小一寸证件照</w:t>
            </w:r>
            <w:r>
              <w:rPr>
                <w:rStyle w:val="font21"/>
                <w:rFonts w:hint="eastAsia"/>
              </w:rPr>
              <w:t>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户口本原件和复印件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份（复印户主页和学生页）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或其它能证明学生与监护人直系亲属关系的材料（复印件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学生出生证原件及复印件一份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</w:rPr>
              <w:t>《小学生综合素质评价手册》原件及其四、五年级上、下学期和六年级上学期成绩及综合评定等级的相关页面复印件</w:t>
            </w:r>
            <w:r>
              <w:rPr>
                <w:rStyle w:val="font41"/>
              </w:rPr>
              <w:t>1</w:t>
            </w:r>
            <w:r>
              <w:rPr>
                <w:rStyle w:val="font21"/>
                <w:rFonts w:hint="eastAsia"/>
              </w:rPr>
              <w:t>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</w:rPr>
              <w:t>小学阶段获得的</w:t>
            </w:r>
            <w:r>
              <w:rPr>
                <w:rStyle w:val="font21"/>
                <w:rFonts w:hAnsi="Calibri" w:hint="eastAsia"/>
              </w:rPr>
              <w:t>“</w:t>
            </w:r>
            <w:r>
              <w:rPr>
                <w:rStyle w:val="font21"/>
                <w:rFonts w:hint="eastAsia"/>
              </w:rPr>
              <w:t>三好生</w:t>
            </w:r>
            <w:r>
              <w:rPr>
                <w:rStyle w:val="font21"/>
                <w:rFonts w:hAnsi="Calibri" w:hint="eastAsia"/>
              </w:rPr>
              <w:t>”</w:t>
            </w:r>
            <w:r>
              <w:rPr>
                <w:rStyle w:val="font21"/>
                <w:rFonts w:hint="eastAsia"/>
              </w:rPr>
              <w:t>等主要奖励的奖状原件及复印件</w:t>
            </w:r>
            <w:r>
              <w:rPr>
                <w:rStyle w:val="font41"/>
              </w:rPr>
              <w:t>1</w:t>
            </w:r>
            <w:r>
              <w:rPr>
                <w:rStyle w:val="font21"/>
                <w:rFonts w:hint="eastAsia"/>
              </w:rPr>
              <w:t>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Style w:val="font21"/>
                <w:rFonts w:hint="eastAsia"/>
              </w:rPr>
              <w:t>学生小一寸证件近照（</w:t>
            </w:r>
            <w:r w:rsidRPr="00AB4A78">
              <w:rPr>
                <w:rFonts w:hint="eastAsia"/>
              </w:rPr>
              <w:t>白底彩色免冠）</w:t>
            </w:r>
            <w:r w:rsidRPr="00AB4A78">
              <w:t>1</w:t>
            </w:r>
            <w:r>
              <w:rPr>
                <w:rStyle w:val="font21"/>
                <w:rFonts w:hint="eastAsia"/>
              </w:rPr>
              <w:t>张（照片背面写上学生姓名）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665339" w:rsidRPr="00AB4A78">
        <w:trPr>
          <w:trHeight w:val="6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39" w:rsidRDefault="0066533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665339" w:rsidRDefault="00665339"/>
    <w:p w:rsidR="00665339" w:rsidRDefault="00665339">
      <w:pPr>
        <w:rPr>
          <w:b/>
          <w:bCs/>
        </w:rPr>
      </w:pPr>
      <w:r>
        <w:rPr>
          <w:rFonts w:hint="eastAsia"/>
          <w:b/>
          <w:bCs/>
        </w:rPr>
        <w:t>注：</w:t>
      </w:r>
    </w:p>
    <w:p w:rsidR="00665339" w:rsidRDefault="00665339">
      <w:r>
        <w:t>1</w:t>
      </w:r>
      <w:r>
        <w:rPr>
          <w:rFonts w:hint="eastAsia"/>
        </w:rPr>
        <w:t>、请各位家长根据《昆明理工大学附属中学</w:t>
      </w:r>
      <w:r>
        <w:t>2017</w:t>
      </w:r>
      <w:r>
        <w:rPr>
          <w:rFonts w:hint="eastAsia"/>
        </w:rPr>
        <w:t>年小升初现场登记确认所需资料（孙辈）》清单准备相应材料，将该清单附第一页，同所有复印件资料按顺序装订成册。（注意：《昆明理工大学附属中学</w:t>
      </w:r>
      <w:r>
        <w:t>2017</w:t>
      </w:r>
      <w:r>
        <w:rPr>
          <w:rFonts w:hint="eastAsia"/>
        </w:rPr>
        <w:t>年小升初报名学生信息登记表》不装订，单独递交）。</w:t>
      </w:r>
    </w:p>
    <w:p w:rsidR="00665339" w:rsidRDefault="00665339">
      <w:pPr>
        <w:ind w:firstLine="420"/>
      </w:pPr>
    </w:p>
    <w:p w:rsidR="00665339" w:rsidRDefault="00665339">
      <w:r>
        <w:t>2</w:t>
      </w:r>
      <w:r>
        <w:rPr>
          <w:rFonts w:hint="eastAsia"/>
        </w:rPr>
        <w:t>、交验材料时间：（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7"/>
        </w:smartTagPr>
        <w:r>
          <w:t>5</w:t>
        </w:r>
        <w:r>
          <w:rPr>
            <w:rFonts w:hint="eastAsia"/>
          </w:rPr>
          <w:t>月</w:t>
        </w:r>
        <w:r>
          <w:t>24</w:t>
        </w:r>
        <w:r>
          <w:rPr>
            <w:rFonts w:hint="eastAsia"/>
          </w:rPr>
          <w:t>日</w:t>
        </w:r>
      </w:smartTag>
      <w:r>
        <w:t>—6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日）早上</w:t>
      </w:r>
      <w:r>
        <w:t>9:00—11:30</w:t>
      </w:r>
      <w:r>
        <w:rPr>
          <w:rFonts w:hint="eastAsia"/>
        </w:rPr>
        <w:t>，下午</w:t>
      </w:r>
      <w:r>
        <w:t>14:30—17:00</w:t>
      </w:r>
    </w:p>
    <w:p w:rsidR="00665339" w:rsidRDefault="00665339">
      <w:r>
        <w:t xml:space="preserve">   </w:t>
      </w:r>
      <w:r>
        <w:rPr>
          <w:rFonts w:hint="eastAsia"/>
        </w:rPr>
        <w:t>地点：昆明理工大学莲华校区附属中学校园行政楼</w:t>
      </w:r>
      <w:r>
        <w:t>3</w:t>
      </w:r>
      <w:r>
        <w:rPr>
          <w:rFonts w:hint="eastAsia"/>
        </w:rPr>
        <w:t>楼</w:t>
      </w:r>
      <w:r>
        <w:t>306</w:t>
      </w:r>
      <w:r>
        <w:rPr>
          <w:rFonts w:hint="eastAsia"/>
        </w:rPr>
        <w:t>办公室（田径运动场旁）</w:t>
      </w:r>
    </w:p>
    <w:p w:rsidR="00665339" w:rsidRDefault="00665339">
      <w:pPr>
        <w:ind w:firstLine="420"/>
      </w:pPr>
    </w:p>
    <w:p w:rsidR="00665339" w:rsidRDefault="00665339">
      <w:r>
        <w:t>3</w:t>
      </w:r>
      <w:r>
        <w:rPr>
          <w:rFonts w:hint="eastAsia"/>
        </w:rPr>
        <w:t>、现场登记信息确认后，方可进入我校下一阶段的面试考核工作。</w:t>
      </w:r>
    </w:p>
    <w:p w:rsidR="00665339" w:rsidRDefault="00665339"/>
    <w:p w:rsidR="00665339" w:rsidRDefault="00665339">
      <w:pPr>
        <w:rPr>
          <w:b/>
          <w:bCs/>
        </w:rPr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咨询电话：</w:t>
      </w:r>
    </w:p>
    <w:p w:rsidR="00665339" w:rsidRDefault="00665339">
      <w:r>
        <w:t xml:space="preserve"> </w:t>
      </w:r>
      <w:r>
        <w:rPr>
          <w:rFonts w:hint="eastAsia"/>
        </w:rPr>
        <w:t>段老师：</w:t>
      </w:r>
      <w:r>
        <w:t xml:space="preserve">15911520177 </w:t>
      </w:r>
    </w:p>
    <w:p w:rsidR="00665339" w:rsidRDefault="00665339">
      <w:r>
        <w:t xml:space="preserve"> </w:t>
      </w:r>
      <w:r>
        <w:rPr>
          <w:rFonts w:hint="eastAsia"/>
        </w:rPr>
        <w:t>李老师：</w:t>
      </w:r>
      <w:r>
        <w:t xml:space="preserve">15987125528  </w:t>
      </w:r>
    </w:p>
    <w:p w:rsidR="00665339" w:rsidRDefault="00665339">
      <w:r>
        <w:t xml:space="preserve"> </w:t>
      </w:r>
      <w:r>
        <w:rPr>
          <w:rFonts w:hint="eastAsia"/>
        </w:rPr>
        <w:t>马老师：</w:t>
      </w:r>
      <w:r>
        <w:t xml:space="preserve">15687898601  </w:t>
      </w:r>
    </w:p>
    <w:sectPr w:rsidR="00665339" w:rsidSect="00DE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39" w:rsidRDefault="00665339" w:rsidP="00783D39">
      <w:r>
        <w:separator/>
      </w:r>
    </w:p>
  </w:endnote>
  <w:endnote w:type="continuationSeparator" w:id="0">
    <w:p w:rsidR="00665339" w:rsidRDefault="00665339" w:rsidP="0078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39" w:rsidRDefault="00665339" w:rsidP="00783D39">
      <w:r>
        <w:separator/>
      </w:r>
    </w:p>
  </w:footnote>
  <w:footnote w:type="continuationSeparator" w:id="0">
    <w:p w:rsidR="00665339" w:rsidRDefault="00665339" w:rsidP="00783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63"/>
    <w:rsid w:val="00350A8B"/>
    <w:rsid w:val="00665339"/>
    <w:rsid w:val="00783D39"/>
    <w:rsid w:val="008262DD"/>
    <w:rsid w:val="00AB4A78"/>
    <w:rsid w:val="00DE4463"/>
    <w:rsid w:val="00E75C46"/>
    <w:rsid w:val="00EE35FA"/>
    <w:rsid w:val="05EA739C"/>
    <w:rsid w:val="0FBF788F"/>
    <w:rsid w:val="217E4360"/>
    <w:rsid w:val="45FF5622"/>
    <w:rsid w:val="4F976C3E"/>
    <w:rsid w:val="525549C2"/>
    <w:rsid w:val="549F4CD8"/>
    <w:rsid w:val="565446C9"/>
    <w:rsid w:val="5AE47D9B"/>
    <w:rsid w:val="63626710"/>
    <w:rsid w:val="68FB5E55"/>
    <w:rsid w:val="6A7C5B68"/>
    <w:rsid w:val="6ED06A4C"/>
    <w:rsid w:val="766A4244"/>
    <w:rsid w:val="76E00D09"/>
    <w:rsid w:val="78FA3229"/>
    <w:rsid w:val="7A9E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6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1">
    <w:name w:val="font21"/>
    <w:basedOn w:val="DefaultParagraphFont"/>
    <w:uiPriority w:val="99"/>
    <w:rsid w:val="00DE4463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41">
    <w:name w:val="font41"/>
    <w:basedOn w:val="DefaultParagraphFont"/>
    <w:uiPriority w:val="99"/>
    <w:rsid w:val="00DE4463"/>
    <w:rPr>
      <w:rFonts w:ascii="Calibri" w:hAnsi="Calibri" w:cs="Calibri"/>
      <w:color w:val="000000"/>
      <w:sz w:val="21"/>
      <w:szCs w:val="21"/>
      <w:u w:val="none"/>
    </w:rPr>
  </w:style>
  <w:style w:type="paragraph" w:styleId="Header">
    <w:name w:val="header"/>
    <w:basedOn w:val="Normal"/>
    <w:link w:val="HeaderChar"/>
    <w:uiPriority w:val="99"/>
    <w:rsid w:val="00783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3D39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83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3D39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100</Words>
  <Characters>571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2014-10-29T12:08:00Z</dcterms:created>
  <dcterms:modified xsi:type="dcterms:W3CDTF">2017-05-24T01:32:00Z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